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30 апреля 2008 года N 12-оз</w:t>
      </w:r>
      <w:r>
        <w:rPr>
          <w:rFonts w:cs="Calibri"/>
        </w:rPr>
        <w:br/>
      </w:r>
    </w:p>
    <w:p w:rsidR="00110643" w:rsidRDefault="001106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10643" w:rsidRDefault="001106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110643" w:rsidRDefault="00110643">
      <w:pPr>
        <w:pStyle w:val="ConsPlusTitle"/>
        <w:jc w:val="center"/>
        <w:rPr>
          <w:sz w:val="20"/>
          <w:szCs w:val="20"/>
        </w:rPr>
      </w:pPr>
    </w:p>
    <w:p w:rsidR="00110643" w:rsidRDefault="001106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ИРКУТСКОЙ ОБЛАСТИ</w:t>
      </w:r>
    </w:p>
    <w:p w:rsidR="00110643" w:rsidRDefault="00110643">
      <w:pPr>
        <w:pStyle w:val="ConsPlusTitle"/>
        <w:jc w:val="center"/>
        <w:rPr>
          <w:sz w:val="20"/>
          <w:szCs w:val="20"/>
        </w:rPr>
      </w:pPr>
    </w:p>
    <w:p w:rsidR="00110643" w:rsidRDefault="001106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ОПРЕДЕЛЕНИИ ОРГАНА МЕСТНОГО САМОУПРАВЛЕНИЯ,</w:t>
      </w:r>
    </w:p>
    <w:p w:rsidR="00110643" w:rsidRDefault="001106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УПОЛНОМОЧЕННОГО ВЫДАВАТЬ РАЗРЕШЕНИЕ НА ПРАВО</w:t>
      </w:r>
    </w:p>
    <w:p w:rsidR="00110643" w:rsidRDefault="001106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ОРГАНИЗАЦИИ РОЗНИЧНОГО РЫНКА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Законодательного собрания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Иркутской области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18 апреля 2008 года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N 42/8-ЗС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>
        <w:rPr>
          <w:rFonts w:cs="Calibri"/>
        </w:rPr>
        <w:t>Статья 1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Определить администрацию муниципального района, городского округа органом местного самоуправления, уполномоченным выдавать разрешение на право организации розничного рынка на территории соответствующего муниципального образования Иркутской области.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r>
        <w:rPr>
          <w:rFonts w:cs="Calibri"/>
        </w:rPr>
        <w:t>Статья 2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Закон вступает в силу со дня его официального опубликования.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Со дня вступления в силу настоящего Закона признать утратившими силу: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4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Иркутской области от 8 мая 2007 года N 28-оз "Об определении органа местного самоуправления, уполномоченного выдавать разрешение на право организации розничного рынка" (Ведомости Законодательного собрания Иркутской области, 2007, N 31);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</w:t>
      </w:r>
      <w:hyperlink r:id="rId5" w:history="1">
        <w:r>
          <w:rPr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Усть-Ордынского Бурятского автономного округа от 15 июня 2007 года N 398-оз "Об определении органа местного самоуправления, уполномоченного выдавать разрешение на право организации розничного рынка" (Панорама округа, 2007, 19 июня).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Временно исполняющий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обязанности губернатора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Иркутской области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И.Э.ЕСИПОВСКИЙ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Иркутск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30 апреля 2008 года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12-оз</w:t>
      </w: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0643" w:rsidRDefault="001106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10643" w:rsidRDefault="00110643"/>
    <w:sectPr w:rsidR="00110643" w:rsidSect="0051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B03"/>
    <w:rsid w:val="00065CDF"/>
    <w:rsid w:val="00074288"/>
    <w:rsid w:val="000B1CDC"/>
    <w:rsid w:val="000D2A8D"/>
    <w:rsid w:val="000F7CA0"/>
    <w:rsid w:val="0010237F"/>
    <w:rsid w:val="00110643"/>
    <w:rsid w:val="00175CAB"/>
    <w:rsid w:val="001D3658"/>
    <w:rsid w:val="002676E9"/>
    <w:rsid w:val="002A6F26"/>
    <w:rsid w:val="002D4049"/>
    <w:rsid w:val="002D47B3"/>
    <w:rsid w:val="003F0C48"/>
    <w:rsid w:val="0040478C"/>
    <w:rsid w:val="00444CE7"/>
    <w:rsid w:val="00462E01"/>
    <w:rsid w:val="004E22DB"/>
    <w:rsid w:val="00517324"/>
    <w:rsid w:val="005550F5"/>
    <w:rsid w:val="005676F2"/>
    <w:rsid w:val="00570BB3"/>
    <w:rsid w:val="006150F5"/>
    <w:rsid w:val="006C37E0"/>
    <w:rsid w:val="00734B99"/>
    <w:rsid w:val="0074292F"/>
    <w:rsid w:val="0076685A"/>
    <w:rsid w:val="00885052"/>
    <w:rsid w:val="008A5B44"/>
    <w:rsid w:val="00941670"/>
    <w:rsid w:val="0096733E"/>
    <w:rsid w:val="00990A9B"/>
    <w:rsid w:val="009A4AAE"/>
    <w:rsid w:val="009C40FD"/>
    <w:rsid w:val="00A01528"/>
    <w:rsid w:val="00A80432"/>
    <w:rsid w:val="00A806A5"/>
    <w:rsid w:val="00A96B03"/>
    <w:rsid w:val="00AE3A4F"/>
    <w:rsid w:val="00AF4350"/>
    <w:rsid w:val="00AF60D5"/>
    <w:rsid w:val="00AF612A"/>
    <w:rsid w:val="00B82F3C"/>
    <w:rsid w:val="00B83195"/>
    <w:rsid w:val="00BA00E5"/>
    <w:rsid w:val="00BA5A19"/>
    <w:rsid w:val="00BC366D"/>
    <w:rsid w:val="00C2173C"/>
    <w:rsid w:val="00C679E7"/>
    <w:rsid w:val="00CB264B"/>
    <w:rsid w:val="00CD562C"/>
    <w:rsid w:val="00CE3F05"/>
    <w:rsid w:val="00D50395"/>
    <w:rsid w:val="00D56FB9"/>
    <w:rsid w:val="00DA7E77"/>
    <w:rsid w:val="00DB08DF"/>
    <w:rsid w:val="00DF5EB8"/>
    <w:rsid w:val="00E278C3"/>
    <w:rsid w:val="00E7294B"/>
    <w:rsid w:val="00E910BD"/>
    <w:rsid w:val="00EA115D"/>
    <w:rsid w:val="00EC0DD1"/>
    <w:rsid w:val="00EE1868"/>
    <w:rsid w:val="00F05F25"/>
    <w:rsid w:val="00FA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6B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CCA6F4B651B7AFA63EC95B339759C784D0E4673586A5B7B52CCCE436C4B9E6x0fDH" TargetMode="External"/><Relationship Id="rId4" Type="http://schemas.openxmlformats.org/officeDocument/2006/relationships/hyperlink" Target="consultantplus://offline/ref=5CCCA6F4B651B7AFA63EC95B339759C784D0E4673586A2B3B62CCCE436C4B9E6x0f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апреля 2008 года N 12-оз</dc:title>
  <dc:subject/>
  <dc:creator>econom</dc:creator>
  <cp:keywords/>
  <dc:description/>
  <cp:lastModifiedBy>WIN7XP</cp:lastModifiedBy>
  <cp:revision>2</cp:revision>
  <dcterms:created xsi:type="dcterms:W3CDTF">2014-01-27T00:48:00Z</dcterms:created>
  <dcterms:modified xsi:type="dcterms:W3CDTF">2014-01-27T00:48:00Z</dcterms:modified>
</cp:coreProperties>
</file>